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AC" w:rsidRPr="00B959D3" w:rsidRDefault="00A351AC" w:rsidP="00A351AC">
      <w:pPr>
        <w:jc w:val="center"/>
        <w:rPr>
          <w:b/>
          <w:sz w:val="28"/>
          <w:szCs w:val="28"/>
        </w:rPr>
      </w:pPr>
      <w:r w:rsidRPr="00B959D3">
        <w:rPr>
          <w:b/>
          <w:sz w:val="28"/>
          <w:szCs w:val="28"/>
        </w:rPr>
        <w:t xml:space="preserve">AZIENDA SANITARIA </w:t>
      </w:r>
      <w:proofErr w:type="spellStart"/>
      <w:r w:rsidRPr="00B959D3">
        <w:rPr>
          <w:b/>
          <w:sz w:val="28"/>
          <w:szCs w:val="28"/>
        </w:rPr>
        <w:t>DI</w:t>
      </w:r>
      <w:proofErr w:type="spellEnd"/>
      <w:r w:rsidRPr="00B959D3">
        <w:rPr>
          <w:b/>
          <w:sz w:val="28"/>
          <w:szCs w:val="28"/>
        </w:rPr>
        <w:t xml:space="preserve"> PESCARA</w:t>
      </w:r>
    </w:p>
    <w:p w:rsidR="00A351AC" w:rsidRPr="00B959D3" w:rsidRDefault="00A351AC" w:rsidP="00A351AC">
      <w:pPr>
        <w:jc w:val="center"/>
        <w:rPr>
          <w:b/>
          <w:sz w:val="28"/>
          <w:szCs w:val="28"/>
        </w:rPr>
      </w:pPr>
      <w:r w:rsidRPr="00B959D3">
        <w:rPr>
          <w:b/>
          <w:sz w:val="28"/>
          <w:szCs w:val="28"/>
        </w:rPr>
        <w:t>Via Paolini, 45 – 65100 PESCARA</w:t>
      </w:r>
    </w:p>
    <w:p w:rsidR="00A351AC" w:rsidRPr="00B959D3" w:rsidRDefault="00A351AC" w:rsidP="00A351AC">
      <w:pPr>
        <w:jc w:val="center"/>
        <w:rPr>
          <w:b/>
          <w:sz w:val="28"/>
          <w:szCs w:val="28"/>
        </w:rPr>
      </w:pPr>
      <w:r w:rsidRPr="00B959D3">
        <w:rPr>
          <w:b/>
          <w:sz w:val="28"/>
          <w:szCs w:val="28"/>
        </w:rPr>
        <w:t>Codice Fiscale – Partita IVA n. 01397530682</w:t>
      </w:r>
    </w:p>
    <w:p w:rsidR="00A351AC" w:rsidRPr="00B959D3" w:rsidRDefault="00A351AC" w:rsidP="00A351AC">
      <w:pPr>
        <w:jc w:val="center"/>
        <w:rPr>
          <w:b/>
          <w:sz w:val="28"/>
          <w:szCs w:val="28"/>
        </w:rPr>
      </w:pPr>
      <w:r w:rsidRPr="00B959D3">
        <w:rPr>
          <w:b/>
          <w:sz w:val="28"/>
          <w:szCs w:val="28"/>
        </w:rPr>
        <w:t>www.ausl.pe.it</w:t>
      </w:r>
    </w:p>
    <w:p w:rsidR="00B959D3" w:rsidRPr="00F6198C" w:rsidRDefault="00A351AC" w:rsidP="00B959D3">
      <w:pPr>
        <w:jc w:val="center"/>
        <w:rPr>
          <w:b/>
          <w:sz w:val="28"/>
          <w:szCs w:val="28"/>
        </w:rPr>
      </w:pPr>
      <w:r w:rsidRPr="00F6198C">
        <w:rPr>
          <w:b/>
          <w:sz w:val="28"/>
          <w:szCs w:val="28"/>
        </w:rPr>
        <w:t xml:space="preserve">ATTESTATO </w:t>
      </w:r>
      <w:proofErr w:type="spellStart"/>
      <w:r w:rsidRPr="00F6198C">
        <w:rPr>
          <w:b/>
          <w:sz w:val="28"/>
          <w:szCs w:val="28"/>
        </w:rPr>
        <w:t>DI</w:t>
      </w:r>
      <w:proofErr w:type="spellEnd"/>
      <w:r w:rsidRPr="00F6198C">
        <w:rPr>
          <w:b/>
          <w:sz w:val="28"/>
          <w:szCs w:val="28"/>
        </w:rPr>
        <w:t xml:space="preserve"> AVVENUTO SOPRALLUOGO</w:t>
      </w:r>
    </w:p>
    <w:p w:rsidR="00F6198C" w:rsidRDefault="00F6198C" w:rsidP="00F6198C">
      <w:pPr>
        <w:spacing w:line="360" w:lineRule="auto"/>
        <w:jc w:val="both"/>
        <w:rPr>
          <w:sz w:val="28"/>
          <w:szCs w:val="28"/>
        </w:rPr>
      </w:pPr>
    </w:p>
    <w:p w:rsidR="00F6198C" w:rsidRPr="00F6198C" w:rsidRDefault="00A351AC" w:rsidP="00F6198C">
      <w:pPr>
        <w:spacing w:line="360" w:lineRule="auto"/>
        <w:jc w:val="both"/>
        <w:rPr>
          <w:sz w:val="28"/>
          <w:szCs w:val="28"/>
        </w:rPr>
      </w:pPr>
      <w:r w:rsidRPr="00F6198C">
        <w:rPr>
          <w:sz w:val="28"/>
          <w:szCs w:val="28"/>
        </w:rPr>
        <w:t>OGGETTO:</w:t>
      </w:r>
      <w:r w:rsidRPr="00F6198C">
        <w:t xml:space="preserve"> </w:t>
      </w:r>
      <w:r w:rsidR="00F6198C" w:rsidRPr="00F6198C">
        <w:rPr>
          <w:sz w:val="28"/>
          <w:szCs w:val="28"/>
        </w:rPr>
        <w:t xml:space="preserve">FORNITURA </w:t>
      </w:r>
      <w:proofErr w:type="spellStart"/>
      <w:r w:rsidR="00F6198C" w:rsidRPr="00F6198C">
        <w:rPr>
          <w:sz w:val="28"/>
          <w:szCs w:val="28"/>
        </w:rPr>
        <w:t>DI</w:t>
      </w:r>
      <w:proofErr w:type="spellEnd"/>
      <w:r w:rsidR="00F6198C" w:rsidRPr="00F6198C">
        <w:rPr>
          <w:sz w:val="28"/>
          <w:szCs w:val="28"/>
        </w:rPr>
        <w:t xml:space="preserve"> FORNITURA </w:t>
      </w:r>
      <w:proofErr w:type="spellStart"/>
      <w:r w:rsidR="00F6198C" w:rsidRPr="00F6198C">
        <w:rPr>
          <w:sz w:val="28"/>
          <w:szCs w:val="28"/>
        </w:rPr>
        <w:t>DI</w:t>
      </w:r>
      <w:proofErr w:type="spellEnd"/>
      <w:r w:rsidR="00F6198C" w:rsidRPr="00F6198C">
        <w:rPr>
          <w:sz w:val="28"/>
          <w:szCs w:val="28"/>
        </w:rPr>
        <w:t xml:space="preserve"> GAS MEDICINALI,  GAS TECNICI, AZOTO LIQUIDO, ELIO E SERVIZI CONNESSI E CORRELATI, PER I </w:t>
      </w:r>
      <w:proofErr w:type="spellStart"/>
      <w:r w:rsidR="00F6198C" w:rsidRPr="00F6198C">
        <w:rPr>
          <w:sz w:val="28"/>
          <w:szCs w:val="28"/>
        </w:rPr>
        <w:t>PP.OO</w:t>
      </w:r>
      <w:proofErr w:type="spellEnd"/>
      <w:r w:rsidR="00F6198C" w:rsidRPr="00F6198C">
        <w:rPr>
          <w:sz w:val="28"/>
          <w:szCs w:val="28"/>
        </w:rPr>
        <w:t xml:space="preserve">. E TERRITORIALI DELLE  ASL </w:t>
      </w:r>
      <w:proofErr w:type="spellStart"/>
      <w:r w:rsidR="00F6198C" w:rsidRPr="00F6198C">
        <w:rPr>
          <w:sz w:val="28"/>
          <w:szCs w:val="28"/>
        </w:rPr>
        <w:t>DI</w:t>
      </w:r>
      <w:proofErr w:type="spellEnd"/>
      <w:r w:rsidR="00F6198C" w:rsidRPr="00F6198C">
        <w:rPr>
          <w:sz w:val="28"/>
          <w:szCs w:val="28"/>
        </w:rPr>
        <w:t xml:space="preserve"> PESCARA E TERAMO</w:t>
      </w:r>
    </w:p>
    <w:p w:rsidR="00F6198C" w:rsidRDefault="00F6198C" w:rsidP="00F6198C">
      <w:pPr>
        <w:spacing w:line="360" w:lineRule="auto"/>
        <w:jc w:val="center"/>
        <w:rPr>
          <w:b/>
          <w:sz w:val="28"/>
          <w:szCs w:val="28"/>
        </w:rPr>
      </w:pPr>
      <w:r w:rsidRPr="00F6198C">
        <w:rPr>
          <w:b/>
          <w:sz w:val="28"/>
          <w:szCs w:val="28"/>
        </w:rPr>
        <w:t xml:space="preserve">ATTESTATO </w:t>
      </w:r>
      <w:proofErr w:type="spellStart"/>
      <w:r w:rsidRPr="00F6198C">
        <w:rPr>
          <w:b/>
          <w:sz w:val="28"/>
          <w:szCs w:val="28"/>
        </w:rPr>
        <w:t>DI</w:t>
      </w:r>
      <w:proofErr w:type="spellEnd"/>
      <w:r w:rsidRPr="00F6198C">
        <w:rPr>
          <w:b/>
          <w:sz w:val="28"/>
          <w:szCs w:val="28"/>
        </w:rPr>
        <w:t xml:space="preserve"> AVVENUTO SOPRALLUOGO</w:t>
      </w:r>
    </w:p>
    <w:p w:rsidR="00F6198C" w:rsidRDefault="00F6198C" w:rsidP="00F619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Presso</w:t>
      </w:r>
    </w:p>
    <w:p w:rsidR="00F6198C" w:rsidRDefault="00F6198C" w:rsidP="00F619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(barrare la voce di interesse)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6198C" w:rsidTr="00F6198C">
        <w:tc>
          <w:tcPr>
            <w:tcW w:w="4889" w:type="dxa"/>
          </w:tcPr>
          <w:p w:rsidR="00F6198C" w:rsidRPr="00AB1C10" w:rsidRDefault="00F6198C" w:rsidP="00A537A7">
            <w:pPr>
              <w:numPr>
                <w:ilvl w:val="0"/>
                <w:numId w:val="1"/>
              </w:num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AB1C10">
              <w:rPr>
                <w:b/>
                <w:sz w:val="28"/>
                <w:szCs w:val="28"/>
              </w:rPr>
              <w:t>Ospedale di Pescara</w:t>
            </w:r>
          </w:p>
        </w:tc>
        <w:tc>
          <w:tcPr>
            <w:tcW w:w="4889" w:type="dxa"/>
          </w:tcPr>
          <w:p w:rsidR="00F6198C" w:rsidRPr="00337489" w:rsidRDefault="00F6198C" w:rsidP="0047518F">
            <w:pPr>
              <w:numPr>
                <w:ilvl w:val="0"/>
                <w:numId w:val="1"/>
              </w:num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337489">
              <w:rPr>
                <w:b/>
                <w:sz w:val="28"/>
                <w:szCs w:val="28"/>
              </w:rPr>
              <w:t>Ospedale di Giulianova</w:t>
            </w:r>
          </w:p>
        </w:tc>
      </w:tr>
      <w:tr w:rsidR="00F6198C" w:rsidTr="00F6198C">
        <w:tc>
          <w:tcPr>
            <w:tcW w:w="4889" w:type="dxa"/>
          </w:tcPr>
          <w:p w:rsidR="00F6198C" w:rsidRPr="00AB1C10" w:rsidRDefault="00F6198C" w:rsidP="00A537A7">
            <w:pPr>
              <w:numPr>
                <w:ilvl w:val="0"/>
                <w:numId w:val="1"/>
              </w:num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AB1C10">
              <w:rPr>
                <w:b/>
                <w:sz w:val="28"/>
                <w:szCs w:val="28"/>
              </w:rPr>
              <w:t>Ospedale di Penne</w:t>
            </w:r>
          </w:p>
        </w:tc>
        <w:tc>
          <w:tcPr>
            <w:tcW w:w="4889" w:type="dxa"/>
          </w:tcPr>
          <w:p w:rsidR="00F6198C" w:rsidRPr="00337489" w:rsidRDefault="00F6198C" w:rsidP="0047518F">
            <w:pPr>
              <w:numPr>
                <w:ilvl w:val="0"/>
                <w:numId w:val="1"/>
              </w:num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337489">
              <w:rPr>
                <w:b/>
                <w:sz w:val="28"/>
                <w:szCs w:val="28"/>
              </w:rPr>
              <w:t>Ospedale di Atri</w:t>
            </w:r>
          </w:p>
        </w:tc>
      </w:tr>
      <w:tr w:rsidR="00F6198C" w:rsidTr="00F6198C">
        <w:tc>
          <w:tcPr>
            <w:tcW w:w="4889" w:type="dxa"/>
          </w:tcPr>
          <w:p w:rsidR="00F6198C" w:rsidRPr="00AB1C10" w:rsidRDefault="00F6198C" w:rsidP="00A537A7">
            <w:pPr>
              <w:numPr>
                <w:ilvl w:val="0"/>
                <w:numId w:val="1"/>
              </w:num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AB1C10">
              <w:rPr>
                <w:b/>
                <w:sz w:val="28"/>
                <w:szCs w:val="28"/>
              </w:rPr>
              <w:t>Ospedale di Popoli</w:t>
            </w:r>
          </w:p>
        </w:tc>
        <w:tc>
          <w:tcPr>
            <w:tcW w:w="4889" w:type="dxa"/>
          </w:tcPr>
          <w:p w:rsidR="00F6198C" w:rsidRPr="00337489" w:rsidRDefault="00F6198C" w:rsidP="0047518F">
            <w:pPr>
              <w:numPr>
                <w:ilvl w:val="0"/>
                <w:numId w:val="1"/>
              </w:num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337489">
              <w:rPr>
                <w:b/>
                <w:sz w:val="28"/>
                <w:szCs w:val="28"/>
              </w:rPr>
              <w:t>Ospedale di Sant’Omero</w:t>
            </w:r>
          </w:p>
        </w:tc>
      </w:tr>
      <w:tr w:rsidR="00F6198C" w:rsidTr="00F6198C">
        <w:tc>
          <w:tcPr>
            <w:tcW w:w="4889" w:type="dxa"/>
          </w:tcPr>
          <w:p w:rsidR="00F6198C" w:rsidRPr="00AB1C10" w:rsidRDefault="00F6198C" w:rsidP="00A537A7">
            <w:pPr>
              <w:numPr>
                <w:ilvl w:val="0"/>
                <w:numId w:val="1"/>
              </w:num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AB1C10">
              <w:rPr>
                <w:b/>
                <w:sz w:val="28"/>
                <w:szCs w:val="28"/>
              </w:rPr>
              <w:t>Ospedale di Teramo</w:t>
            </w:r>
          </w:p>
        </w:tc>
        <w:tc>
          <w:tcPr>
            <w:tcW w:w="4889" w:type="dxa"/>
          </w:tcPr>
          <w:p w:rsidR="00F6198C" w:rsidRDefault="00F6198C" w:rsidP="00F6198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6198C" w:rsidRDefault="00F6198C" w:rsidP="00F6198C">
      <w:pPr>
        <w:spacing w:line="480" w:lineRule="auto"/>
        <w:jc w:val="center"/>
        <w:rPr>
          <w:b/>
          <w:sz w:val="28"/>
          <w:szCs w:val="28"/>
        </w:rPr>
      </w:pPr>
    </w:p>
    <w:p w:rsidR="00A351AC" w:rsidRDefault="00A351AC" w:rsidP="00F6198C">
      <w:pPr>
        <w:spacing w:line="480" w:lineRule="auto"/>
        <w:ind w:right="1418"/>
        <w:jc w:val="both"/>
      </w:pPr>
      <w:r>
        <w:t>SI ATTESTA CHE</w:t>
      </w:r>
    </w:p>
    <w:p w:rsidR="00A351AC" w:rsidRDefault="00A351AC" w:rsidP="00921D4E">
      <w:pPr>
        <w:spacing w:line="480" w:lineRule="auto"/>
        <w:jc w:val="both"/>
      </w:pPr>
      <w:r>
        <w:t>In data odierna la/il Sig.ra/Sig. ___________________________________________________</w:t>
      </w:r>
    </w:p>
    <w:p w:rsidR="00A351AC" w:rsidRDefault="00A351AC" w:rsidP="00921D4E">
      <w:pPr>
        <w:spacing w:line="480" w:lineRule="auto"/>
        <w:jc w:val="both"/>
      </w:pPr>
      <w:r>
        <w:lastRenderedPageBreak/>
        <w:t>nata/a a_______________________ il____________________________ e residente</w:t>
      </w:r>
      <w:r w:rsidR="00921D4E">
        <w:t xml:space="preserve"> </w:t>
      </w:r>
      <w:r>
        <w:t>in__________________________________</w:t>
      </w:r>
      <w:r w:rsidR="00921D4E">
        <w:t xml:space="preserve"> </w:t>
      </w:r>
      <w:r>
        <w:t>Identificato a mezzo di</w:t>
      </w:r>
      <w:r w:rsidR="00921D4E">
        <w:t xml:space="preserve"> </w:t>
      </w:r>
      <w:r>
        <w:t>______________________________________________rilasciata da_______________________</w:t>
      </w:r>
    </w:p>
    <w:p w:rsidR="00A351AC" w:rsidRDefault="00A351AC" w:rsidP="00921D4E">
      <w:pPr>
        <w:spacing w:line="480" w:lineRule="auto"/>
        <w:jc w:val="both"/>
      </w:pPr>
      <w:r>
        <w:t xml:space="preserve">Il__________________________ </w:t>
      </w:r>
      <w:proofErr w:type="spellStart"/>
      <w:r>
        <w:t>scad</w:t>
      </w:r>
      <w:proofErr w:type="spellEnd"/>
      <w:r>
        <w:t>.________________________</w:t>
      </w:r>
      <w:r w:rsidR="00921D4E">
        <w:t xml:space="preserve"> </w:t>
      </w:r>
      <w:r>
        <w:t>nella qualità di</w:t>
      </w:r>
      <w:r w:rsidR="00921D4E">
        <w:t xml:space="preserve"> </w:t>
      </w:r>
      <w:r>
        <w:t>_________________________________________ della ditta _____________________________</w:t>
      </w:r>
    </w:p>
    <w:p w:rsidR="00A351AC" w:rsidRDefault="00A351AC" w:rsidP="00921D4E">
      <w:pPr>
        <w:spacing w:line="480" w:lineRule="auto"/>
        <w:jc w:val="both"/>
      </w:pPr>
      <w:r>
        <w:t>con sede in ___________________________ Via/</w:t>
      </w:r>
      <w:proofErr w:type="spellStart"/>
      <w:r>
        <w:t>P.zza</w:t>
      </w:r>
      <w:proofErr w:type="spellEnd"/>
      <w:r>
        <w:t xml:space="preserve"> _______________________</w:t>
      </w:r>
      <w:r w:rsidR="00921D4E">
        <w:t xml:space="preserve"> </w:t>
      </w:r>
      <w:proofErr w:type="spellStart"/>
      <w:r>
        <w:t>P.IVA</w:t>
      </w:r>
      <w:proofErr w:type="spellEnd"/>
      <w:r>
        <w:t>__________________________</w:t>
      </w:r>
      <w:r w:rsidR="00921D4E">
        <w:t xml:space="preserve"> </w:t>
      </w:r>
      <w:r>
        <w:t xml:space="preserve">Si è recata/o presso </w:t>
      </w:r>
      <w:r w:rsidR="002817D8">
        <w:t xml:space="preserve">le aree e </w:t>
      </w:r>
      <w:r>
        <w:t xml:space="preserve">i locali del </w:t>
      </w:r>
      <w:r w:rsidR="002817D8">
        <w:t xml:space="preserve"> </w:t>
      </w:r>
      <w:r>
        <w:t xml:space="preserve"> P.O. </w:t>
      </w:r>
      <w:r w:rsidR="00F6198C">
        <w:t>riportato nella tabella in intestazione</w:t>
      </w:r>
      <w:r>
        <w:t>,</w:t>
      </w:r>
      <w:r w:rsidR="00921D4E">
        <w:t xml:space="preserve"> </w:t>
      </w:r>
      <w:r>
        <w:t>e di avere nel complesso preso conoscenza ed accertato tutte le circostanze generali, particolari e</w:t>
      </w:r>
      <w:r w:rsidR="00921D4E">
        <w:t xml:space="preserve"> </w:t>
      </w:r>
      <w:r>
        <w:t>locali, nessuna esclusa, che possono influire sulla determinazione della propria offerta inerente la</w:t>
      </w:r>
      <w:r w:rsidR="00921D4E">
        <w:t xml:space="preserve"> </w:t>
      </w:r>
      <w:r>
        <w:t>presente procedura.</w:t>
      </w:r>
    </w:p>
    <w:p w:rsidR="00A351AC" w:rsidRDefault="00A351AC" w:rsidP="00A351AC">
      <w:r>
        <w:t>____________________, lì_____________________ (luogo e data)</w:t>
      </w:r>
    </w:p>
    <w:p w:rsidR="00921D4E" w:rsidRDefault="00921D4E" w:rsidP="00A351AC"/>
    <w:p w:rsidR="00A351AC" w:rsidRDefault="00A351AC" w:rsidP="00A351AC">
      <w:r>
        <w:t xml:space="preserve">Per l’Azienda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 l’Impresa</w:t>
      </w:r>
    </w:p>
    <w:p w:rsidR="00A351AC" w:rsidRDefault="00A351AC" w:rsidP="00A351AC">
      <w:r>
        <w:t>(firma)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(firma)</w:t>
      </w:r>
    </w:p>
    <w:p w:rsidR="00A351AC" w:rsidRDefault="00A351AC" w:rsidP="00A351AC">
      <w:r>
        <w:t>__________________________ _____________________</w:t>
      </w:r>
    </w:p>
    <w:sectPr w:rsidR="00A351AC" w:rsidSect="00A43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118DC"/>
    <w:multiLevelType w:val="hybridMultilevel"/>
    <w:tmpl w:val="EECA6B20"/>
    <w:lvl w:ilvl="0" w:tplc="7226B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F6198C"/>
    <w:rsid w:val="002817D8"/>
    <w:rsid w:val="005B1913"/>
    <w:rsid w:val="00921D4E"/>
    <w:rsid w:val="00A351AC"/>
    <w:rsid w:val="00A43473"/>
    <w:rsid w:val="00B959D3"/>
    <w:rsid w:val="00F6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47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1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scara%20ABS\gas%20medicali\Allegato%207%20-%20Attestato%20di%20soprallu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7 - Attestato di sopralluogo.dot</Template>
  <TotalTime>6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reparto</cp:lastModifiedBy>
  <cp:revision>1</cp:revision>
  <dcterms:created xsi:type="dcterms:W3CDTF">2014-07-08T16:28:00Z</dcterms:created>
  <dcterms:modified xsi:type="dcterms:W3CDTF">2014-07-08T16:34:00Z</dcterms:modified>
</cp:coreProperties>
</file>